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4E7199" w:rsidRDefault="004E7199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0C469B" w:rsidRDefault="000C469B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0C469B" w:rsidRDefault="000C469B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0C469B" w:rsidRPr="00A45BF3" w:rsidRDefault="00A45BF3" w:rsidP="00CF130E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E5834" w:rsidRPr="00A45BF3">
        <w:rPr>
          <w:rFonts w:ascii="Times New Roman" w:hAnsi="Times New Roman"/>
          <w:b/>
          <w:sz w:val="28"/>
          <w:szCs w:val="28"/>
        </w:rPr>
        <w:t>Муниципальное учреждение «</w:t>
      </w:r>
      <w:proofErr w:type="spellStart"/>
      <w:r w:rsidR="00BE5834" w:rsidRPr="00A45BF3">
        <w:rPr>
          <w:rFonts w:ascii="Times New Roman" w:hAnsi="Times New Roman"/>
          <w:b/>
          <w:sz w:val="28"/>
          <w:szCs w:val="28"/>
        </w:rPr>
        <w:t>Веденский</w:t>
      </w:r>
      <w:proofErr w:type="spellEnd"/>
      <w:r w:rsidR="00BE5834" w:rsidRPr="00A45BF3">
        <w:rPr>
          <w:rFonts w:ascii="Times New Roman" w:hAnsi="Times New Roman"/>
          <w:b/>
          <w:sz w:val="28"/>
          <w:szCs w:val="28"/>
        </w:rPr>
        <w:t xml:space="preserve"> районный отдел образования»</w:t>
      </w:r>
    </w:p>
    <w:p w:rsidR="000C469B" w:rsidRPr="00A45BF3" w:rsidRDefault="000C469B" w:rsidP="00CF130E">
      <w:pPr>
        <w:pStyle w:val="a7"/>
        <w:rPr>
          <w:rFonts w:ascii="Times New Roman" w:hAnsi="Times New Roman"/>
          <w:b/>
          <w:sz w:val="28"/>
          <w:szCs w:val="28"/>
        </w:rPr>
      </w:pPr>
    </w:p>
    <w:p w:rsidR="000C469B" w:rsidRDefault="000C469B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A45BF3" w:rsidRDefault="00A45BF3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0C469B" w:rsidRPr="00CF130E" w:rsidRDefault="000C469B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CF130E" w:rsidRPr="00CF130E" w:rsidRDefault="00CF130E" w:rsidP="00CF13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C469B">
        <w:rPr>
          <w:rFonts w:ascii="PT Astra Serif" w:eastAsia="Times New Roman" w:hAnsi="PT Astra Serif"/>
          <w:b/>
          <w:sz w:val="28"/>
          <w:szCs w:val="28"/>
          <w:lang w:eastAsia="ru-RU"/>
        </w:rPr>
        <w:t>Регио</w:t>
      </w:r>
      <w:r w:rsidRPr="00CF130E">
        <w:rPr>
          <w:rFonts w:ascii="PT Astra Serif" w:eastAsia="Times New Roman" w:hAnsi="PT Astra Serif"/>
          <w:b/>
          <w:sz w:val="28"/>
          <w:szCs w:val="28"/>
          <w:lang w:eastAsia="ru-RU"/>
        </w:rPr>
        <w:t>нальн</w:t>
      </w:r>
      <w:r w:rsidR="000C469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ый этап </w:t>
      </w:r>
    </w:p>
    <w:p w:rsidR="00EE02F5" w:rsidRPr="000C469B" w:rsidRDefault="000C469B" w:rsidP="00CF130E">
      <w:pPr>
        <w:pStyle w:val="a7"/>
        <w:rPr>
          <w:rFonts w:ascii="Times New Roman" w:hAnsi="Times New Roman"/>
          <w:b/>
          <w:sz w:val="28"/>
          <w:szCs w:val="28"/>
        </w:rPr>
      </w:pPr>
      <w:r w:rsidRPr="000C469B">
        <w:rPr>
          <w:rFonts w:ascii="Times New Roman" w:hAnsi="Times New Roman"/>
          <w:b/>
          <w:sz w:val="28"/>
          <w:szCs w:val="28"/>
        </w:rPr>
        <w:t xml:space="preserve">                          Всероссийского конкурса педагогических работников</w:t>
      </w:r>
    </w:p>
    <w:p w:rsidR="000C469B" w:rsidRDefault="000C469B" w:rsidP="00CF130E">
      <w:pPr>
        <w:pStyle w:val="a7"/>
        <w:rPr>
          <w:rFonts w:ascii="Times New Roman" w:hAnsi="Times New Roman"/>
          <w:b/>
          <w:sz w:val="28"/>
          <w:szCs w:val="28"/>
        </w:rPr>
      </w:pPr>
      <w:r w:rsidRPr="000C469B">
        <w:rPr>
          <w:rFonts w:ascii="Times New Roman" w:hAnsi="Times New Roman"/>
          <w:b/>
          <w:sz w:val="28"/>
          <w:szCs w:val="28"/>
        </w:rPr>
        <w:t xml:space="preserve">                                              «Воспитать человека»</w:t>
      </w:r>
    </w:p>
    <w:p w:rsidR="000C469B" w:rsidRPr="000C469B" w:rsidRDefault="000C469B" w:rsidP="00CF130E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1. Номинация «Воспитание в образовательном процессе».</w:t>
      </w:r>
    </w:p>
    <w:p w:rsidR="00EE02F5" w:rsidRPr="000C469B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F130E" w:rsidRDefault="00CF130E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F130E" w:rsidRDefault="00CF130E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F130E" w:rsidRDefault="00CF130E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F130E" w:rsidRDefault="00CF130E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F130E" w:rsidRPr="00CF130E" w:rsidRDefault="00CF130E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E02F5" w:rsidRPr="00CF130E" w:rsidRDefault="00EE02F5" w:rsidP="00CF130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t>ПАСПОРТ ВОСПИТАТЕЛЬНОЙ ПРАКТИКИ</w:t>
      </w:r>
    </w:p>
    <w:p w:rsidR="00EE02F5" w:rsidRPr="00CF130E" w:rsidRDefault="00EE02F5" w:rsidP="00CF130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>«</w:t>
      </w:r>
      <w:r w:rsidR="004E7199"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Воспитать </w:t>
      </w:r>
      <w:r w:rsidR="0060055A"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>Ч</w:t>
      </w:r>
      <w:r w:rsidR="004E7199"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>еловека</w:t>
      </w:r>
      <w:r w:rsidR="000C469B"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 </w:t>
      </w:r>
      <w:r w:rsidR="00BE5834">
        <w:rPr>
          <w:rFonts w:ascii="Times New Roman" w:hAnsi="Times New Roman"/>
          <w:b/>
          <w:sz w:val="28"/>
          <w:szCs w:val="28"/>
          <w:shd w:val="clear" w:color="auto" w:fill="FFF2CC"/>
        </w:rPr>
        <w:t>посредством</w:t>
      </w:r>
      <w:r w:rsidR="000C469B"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 внеурочной деятельности</w:t>
      </w:r>
      <w:r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>»</w:t>
      </w: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  <w:r w:rsidRPr="00CF130E">
        <w:rPr>
          <w:rFonts w:ascii="Times New Roman" w:hAnsi="Times New Roman"/>
          <w:sz w:val="28"/>
          <w:szCs w:val="28"/>
        </w:rPr>
        <w:br/>
      </w: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Автор </w:t>
      </w:r>
      <w:r w:rsidR="00F23F4C">
        <w:rPr>
          <w:rFonts w:ascii="Times New Roman" w:hAnsi="Times New Roman"/>
          <w:b/>
          <w:sz w:val="28"/>
          <w:szCs w:val="28"/>
          <w:shd w:val="clear" w:color="auto" w:fill="FFFFFF"/>
        </w:rPr>
        <w:t>работы</w:t>
      </w:r>
      <w:r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EE02F5" w:rsidRPr="00CF130E" w:rsidRDefault="00EE02F5" w:rsidP="00CF130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учитель </w:t>
      </w:r>
      <w:r w:rsidR="000C469B">
        <w:rPr>
          <w:rFonts w:ascii="Times New Roman" w:hAnsi="Times New Roman"/>
          <w:b/>
          <w:sz w:val="28"/>
          <w:szCs w:val="28"/>
          <w:shd w:val="clear" w:color="auto" w:fill="FFF2CC"/>
        </w:rPr>
        <w:t>английского языка</w:t>
      </w:r>
    </w:p>
    <w:p w:rsidR="00EE02F5" w:rsidRPr="00CF130E" w:rsidRDefault="000C469B" w:rsidP="00CF130E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2CC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2CC"/>
        </w:rPr>
        <w:t>Веденская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 СОШ №2»</w:t>
      </w:r>
    </w:p>
    <w:p w:rsidR="00EE02F5" w:rsidRPr="00CF130E" w:rsidRDefault="000C469B" w:rsidP="00CF130E">
      <w:pPr>
        <w:pStyle w:val="a7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2CC"/>
        </w:rPr>
        <w:t>Инасаламова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2CC"/>
        </w:rPr>
        <w:t>Иман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2CC"/>
        </w:rPr>
        <w:t>Арбиевна</w:t>
      </w:r>
      <w:proofErr w:type="spellEnd"/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EE02F5" w:rsidRDefault="00EE02F5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C2146A" w:rsidRDefault="00C2146A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C2146A" w:rsidRPr="00CF130E" w:rsidRDefault="00C2146A" w:rsidP="00CF130E">
      <w:pPr>
        <w:pStyle w:val="a7"/>
        <w:rPr>
          <w:rFonts w:ascii="Times New Roman" w:hAnsi="Times New Roman"/>
          <w:b/>
          <w:sz w:val="28"/>
          <w:szCs w:val="28"/>
          <w:shd w:val="clear" w:color="auto" w:fill="FFF2CC"/>
        </w:rPr>
      </w:pPr>
    </w:p>
    <w:p w:rsidR="00EE02F5" w:rsidRPr="00CF130E" w:rsidRDefault="00BE5834" w:rsidP="00CF130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2CC"/>
        </w:rPr>
        <w:t>с</w:t>
      </w:r>
      <w:r w:rsidR="000C469B">
        <w:rPr>
          <w:rFonts w:ascii="Times New Roman" w:hAnsi="Times New Roman"/>
          <w:b/>
          <w:sz w:val="28"/>
          <w:szCs w:val="28"/>
          <w:shd w:val="clear" w:color="auto" w:fill="FFF2CC"/>
        </w:rPr>
        <w:t>.</w:t>
      </w:r>
      <w:r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 </w:t>
      </w:r>
      <w:r w:rsidR="000C469B">
        <w:rPr>
          <w:rFonts w:ascii="Times New Roman" w:hAnsi="Times New Roman"/>
          <w:b/>
          <w:sz w:val="28"/>
          <w:szCs w:val="28"/>
          <w:shd w:val="clear" w:color="auto" w:fill="FFF2CC"/>
        </w:rPr>
        <w:t>Д-Ведено</w:t>
      </w:r>
    </w:p>
    <w:p w:rsidR="00EE02F5" w:rsidRPr="00CF130E" w:rsidRDefault="00EE02F5" w:rsidP="00CF130E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t>202</w:t>
      </w:r>
      <w:r w:rsidR="000C469B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</w:p>
    <w:p w:rsidR="00CF130E" w:rsidRDefault="00EE02F5" w:rsidP="00CF130E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br w:type="page"/>
      </w:r>
      <w:r w:rsidR="004E7199"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Паспорт воспитательной практики</w:t>
      </w:r>
      <w:r w:rsidR="00CF13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EE02F5" w:rsidRPr="00CF130E" w:rsidRDefault="00DC1B61" w:rsidP="00CF130E">
      <w:pPr>
        <w:pStyle w:val="a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«Воспитать Человека</w:t>
      </w:r>
      <w:r w:rsidR="000C46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A4FA7">
        <w:rPr>
          <w:rFonts w:ascii="Times New Roman" w:hAnsi="Times New Roman"/>
          <w:b/>
          <w:sz w:val="28"/>
          <w:szCs w:val="28"/>
          <w:shd w:val="clear" w:color="auto" w:fill="FFFFFF"/>
        </w:rPr>
        <w:t>посредством внеурочной деятельности</w:t>
      </w:r>
      <w:r w:rsidR="000C469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B5440"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4E7199" w:rsidRPr="00CF130E" w:rsidRDefault="004E7199" w:rsidP="00CF13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40" w:type="dxa"/>
        <w:jc w:val="center"/>
        <w:tblInd w:w="-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6781"/>
      </w:tblGrid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Название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DC1B61" w:rsidP="00DC1B6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5440" w:rsidRPr="00CF130E">
              <w:rPr>
                <w:rFonts w:ascii="Times New Roman" w:hAnsi="Times New Roman"/>
                <w:sz w:val="28"/>
                <w:szCs w:val="28"/>
              </w:rPr>
              <w:t xml:space="preserve"> «Воспитать Человека</w:t>
            </w:r>
            <w:r w:rsidR="00BE5834">
              <w:rPr>
                <w:rFonts w:ascii="Times New Roman" w:hAnsi="Times New Roman"/>
                <w:sz w:val="28"/>
                <w:szCs w:val="28"/>
              </w:rPr>
              <w:t xml:space="preserve"> посредством внеурочной деятельности</w:t>
            </w:r>
            <w:r w:rsidR="004B5440" w:rsidRPr="00CF130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Ф.И.О., должность и наименование образовательной организации авторов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DC1B61" w:rsidP="00DC1B6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Инасаламова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Арбивена</w:t>
            </w:r>
            <w:proofErr w:type="spellEnd"/>
            <w:r w:rsidR="002D69FC" w:rsidRPr="00CF130E">
              <w:rPr>
                <w:rFonts w:ascii="Times New Roman" w:hAnsi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английского языка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Веденская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 2</w:t>
            </w:r>
            <w:r w:rsidR="002D69FC" w:rsidRPr="00CF130E">
              <w:rPr>
                <w:rFonts w:ascii="Times New Roman" w:hAnsi="Times New Roman"/>
                <w:sz w:val="28"/>
                <w:szCs w:val="28"/>
              </w:rPr>
              <w:t>»</w:t>
            </w:r>
            <w:r w:rsidR="00A45BF3">
              <w:rPr>
                <w:rFonts w:ascii="Times New Roman" w:hAnsi="Times New Roman"/>
                <w:sz w:val="28"/>
                <w:szCs w:val="28"/>
              </w:rPr>
              <w:t>,  классный руководитель 8</w:t>
            </w:r>
            <w:proofErr w:type="gramStart"/>
            <w:r w:rsidR="00A45BF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A45BF3">
              <w:rPr>
                <w:rFonts w:ascii="Times New Roman" w:hAnsi="Times New Roman"/>
                <w:sz w:val="28"/>
                <w:szCs w:val="28"/>
              </w:rPr>
              <w:t xml:space="preserve"> класса.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Актуальность внедрения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8B2" w:rsidRDefault="00DC1B61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Современному обществу нужны мобильные люди, с гибким мышлением</w:t>
            </w:r>
            <w:r w:rsidR="00CA1FA5">
              <w:rPr>
                <w:rFonts w:ascii="Times New Roman" w:hAnsi="Times New Roman"/>
                <w:sz w:val="28"/>
                <w:szCs w:val="28"/>
              </w:rPr>
              <w:t xml:space="preserve">, которые способны быстро меняться и самообразовываться. Люди, умеющие работать в команде. </w:t>
            </w:r>
          </w:p>
          <w:p w:rsidR="00EE02F5" w:rsidRPr="00CF130E" w:rsidRDefault="00A438B2" w:rsidP="00A438B2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B2">
              <w:rPr>
                <w:rFonts w:ascii="Times New Roman" w:hAnsi="Times New Roman"/>
                <w:sz w:val="28"/>
                <w:szCs w:val="28"/>
              </w:rPr>
              <w:t>Воспитание детей и обучающегося молодого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поколения осуществляется в новейших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общественно – финансовых, а также социально –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общественно-политических обстоятельствах</w:t>
            </w:r>
            <w:r w:rsidRPr="00A438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38B2">
              <w:rPr>
                <w:rFonts w:ascii="Times New Roman" w:hAnsi="Times New Roman"/>
                <w:sz w:val="28"/>
                <w:szCs w:val="28"/>
              </w:rPr>
              <w:t>Школа один из основных институтов,</w:t>
            </w:r>
            <w:r w:rsidRPr="00A43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38B2">
              <w:rPr>
                <w:rFonts w:ascii="Times New Roman" w:hAnsi="Times New Roman"/>
                <w:sz w:val="28"/>
                <w:szCs w:val="28"/>
              </w:rPr>
              <w:t>имеющих прямое отношение к воспитанию и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формированию личности ребёнка. И, конечно же,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огромная доля работы ложится на плечи классного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руководителя, задачи которого в воспитательной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системе – гармонично сочетать духовно –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эстетические, идейно – нравственные принципы,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единство доброты познания и освоение жизни. Эти</w:t>
            </w:r>
            <w:r w:rsidRPr="00A438B2">
              <w:rPr>
                <w:rFonts w:ascii="Times New Roman" w:hAnsi="Times New Roman"/>
                <w:sz w:val="28"/>
                <w:szCs w:val="28"/>
              </w:rPr>
              <w:br/>
              <w:t>вопросы актуальны всегда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Описание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64C9A" w:rsidRPr="00CF130E" w:rsidRDefault="00756FE1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Будучи классным руководителем, я нахожусь в постоянном общении с учащимися, мы влияем друг на друга, учимся друг у друга. Для своих учащихся я стараюсь быть примером во всем от манеры поведения, проецирования убеждений и идеалов до внешнего вида, но я также должна соответствовать их представлениям о современности. Поэтому одной из главных задач, которую я стараюсь воплотить в процессе работы – это воспитание всесторонне развитой личности, способной реализовать себя в современном 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мире.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393" w:rsidRPr="00CF130E">
              <w:rPr>
                <w:rFonts w:ascii="Times New Roman" w:hAnsi="Times New Roman"/>
                <w:sz w:val="28"/>
                <w:szCs w:val="28"/>
              </w:rPr>
              <w:t xml:space="preserve">Ребёнок начинает проявлять самостоятельность, любознательность, активность, отзывчивость, коммуникативные и творческие умения и навыки, формируется культура общения и поведения. 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>Реализация данной идеи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>предполагает создание воспитывающей среды в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 xml:space="preserve">урочное и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lastRenderedPageBreak/>
              <w:t>внеурочное время, построение системы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>внеклассной работы, нацеленной на духовное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>развитие личности каждого ученика, вовлечение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>всех учеников в систему классных и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>общешкольных де</w:t>
            </w:r>
            <w:r w:rsidR="003953C0" w:rsidRPr="003953C0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F12A7" w:rsidRPr="00CF130E" w:rsidRDefault="004B5440" w:rsidP="003953C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sz w:val="28"/>
                <w:szCs w:val="28"/>
              </w:rPr>
              <w:t xml:space="preserve">Обучающиеся  </w:t>
            </w:r>
            <w:r w:rsidR="003953C0"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="003953C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3953C0">
              <w:rPr>
                <w:rFonts w:ascii="Times New Roman" w:hAnsi="Times New Roman"/>
                <w:sz w:val="28"/>
                <w:szCs w:val="28"/>
              </w:rPr>
              <w:t xml:space="preserve"> класса </w:t>
            </w:r>
            <w:r w:rsidRPr="00CF130E">
              <w:rPr>
                <w:rFonts w:ascii="Times New Roman" w:hAnsi="Times New Roman"/>
                <w:sz w:val="28"/>
                <w:szCs w:val="28"/>
              </w:rPr>
              <w:t xml:space="preserve"> общеобразовательн</w:t>
            </w:r>
            <w:r w:rsidR="003953C0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CF130E">
              <w:rPr>
                <w:rFonts w:ascii="Times New Roman" w:hAnsi="Times New Roman"/>
                <w:sz w:val="28"/>
                <w:szCs w:val="28"/>
              </w:rPr>
              <w:t>школ</w:t>
            </w:r>
            <w:r w:rsidR="003953C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 и задачи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53C0" w:rsidRPr="003953C0" w:rsidRDefault="003953C0" w:rsidP="00395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3C0">
              <w:rPr>
                <w:rFonts w:ascii="Times New Roman" w:hAnsi="Times New Roman"/>
                <w:sz w:val="28"/>
                <w:szCs w:val="28"/>
              </w:rPr>
              <w:t>Цель: формирование полноценного коллектива,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создание условий для разностороннего развития</w:t>
            </w:r>
          </w:p>
          <w:p w:rsidR="00BB78A6" w:rsidRPr="00CF130E" w:rsidRDefault="003953C0" w:rsidP="00420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53C0">
              <w:rPr>
                <w:rFonts w:ascii="Times New Roman" w:hAnsi="Times New Roman"/>
                <w:sz w:val="28"/>
                <w:szCs w:val="28"/>
              </w:rPr>
              <w:t>практики личности на основе усвоения и присвоения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общечеловеческих ценностей; воспитание человека,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живущего в согласии с самим собой, с окружающей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действительностью.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Задачи: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• помощь в развитии познавательных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интересов обучающихся;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• создание благоприятных условий для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развития личности обучающихся, свободного и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полного раскрытия их способностей;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• совершенствование ученического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самоуправления, развитие и упрочнение детской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организации;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• вовлечение учащихся в общественн</w:t>
            </w:r>
            <w:proofErr w:type="gramStart"/>
            <w:r w:rsidRPr="003953C0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953C0">
              <w:rPr>
                <w:rFonts w:ascii="Times New Roman" w:hAnsi="Times New Roman"/>
                <w:sz w:val="28"/>
                <w:szCs w:val="28"/>
              </w:rPr>
              <w:br/>
              <w:t>ценностные социализирующие отношения,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способствующие их сплочению и положительному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взаимовлиянию;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• духовно- нравственное воспитание личности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школьника, укрепление сознательной дисциплины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и культурного поведения;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• создание условий для участия семей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учащихся в воспитательном процессе класса,</w:t>
            </w:r>
            <w:r w:rsidRPr="003953C0">
              <w:rPr>
                <w:rFonts w:ascii="Times New Roman" w:hAnsi="Times New Roman"/>
                <w:sz w:val="28"/>
                <w:szCs w:val="28"/>
              </w:rPr>
              <w:br/>
              <w:t>повышения активности родительского сообщест</w:t>
            </w:r>
            <w:r w:rsidR="004200E4">
              <w:rPr>
                <w:rFonts w:ascii="Times New Roman" w:hAnsi="Times New Roman"/>
                <w:sz w:val="28"/>
                <w:szCs w:val="28"/>
              </w:rPr>
              <w:t>ва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Технологии, методы реализации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8B2" w:rsidRDefault="00A438B2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Инновационные формы воспитательных практик: </w:t>
            </w:r>
          </w:p>
          <w:p w:rsidR="00A438B2" w:rsidRDefault="00A438B2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-педагогика сотрудничества;</w:t>
            </w:r>
          </w:p>
          <w:p w:rsidR="00A438B2" w:rsidRDefault="00A438B2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проектная технология;</w:t>
            </w:r>
          </w:p>
          <w:p w:rsidR="00A438B2" w:rsidRDefault="00A438B2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-игровые технологии;</w:t>
            </w:r>
          </w:p>
          <w:p w:rsidR="00A438B2" w:rsidRDefault="00A438B2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технологии коллективно-творческой деятельности.</w:t>
            </w:r>
          </w:p>
          <w:p w:rsidR="00A438B2" w:rsidRDefault="00A438B2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еобходимо использовать в работе с классным коллективом наиболее эффективные формы работы: </w:t>
            </w:r>
          </w:p>
          <w:p w:rsidR="00A438B2" w:rsidRDefault="00A438B2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-индивидуальные (беседы, диалоги, разговор по душам);</w:t>
            </w:r>
          </w:p>
          <w:p w:rsidR="00A438B2" w:rsidRDefault="00A438B2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-групповые (творческие группы);</w:t>
            </w:r>
          </w:p>
          <w:p w:rsidR="00A438B2" w:rsidRDefault="00A438B2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-коллективные (конкурсы, спектакли, концерты, экскурсии, соревнования);</w:t>
            </w:r>
          </w:p>
          <w:p w:rsidR="00A438B2" w:rsidRPr="00CF130E" w:rsidRDefault="00A438B2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-тренинги (индивидуальные, групповые).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F23F4C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 xml:space="preserve">Анализ </w:t>
            </w:r>
            <w:r w:rsidR="00EE02F5"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F13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Представлен</w:t>
            </w:r>
            <w:proofErr w:type="gramEnd"/>
            <w:r w:rsidRPr="00CF13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приложении № 1 Паспорта воспитательной практики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Ресурсы, необходимые для реализации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8B2" w:rsidRDefault="00A438B2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Просторное помещение (классный кабинет), </w:t>
            </w:r>
          </w:p>
          <w:p w:rsidR="00955A2E" w:rsidRPr="00A438B2" w:rsidRDefault="00955A2E" w:rsidP="00F23F4C">
            <w:pPr>
              <w:pStyle w:val="a7"/>
            </w:pPr>
            <w:r w:rsidRPr="00CF130E">
              <w:rPr>
                <w:rFonts w:ascii="Times New Roman" w:hAnsi="Times New Roman"/>
                <w:sz w:val="28"/>
                <w:szCs w:val="28"/>
              </w:rPr>
              <w:t>Информационные: са</w:t>
            </w:r>
            <w:r w:rsidR="00A438B2">
              <w:rPr>
                <w:rFonts w:ascii="Times New Roman" w:hAnsi="Times New Roman"/>
                <w:sz w:val="28"/>
                <w:szCs w:val="28"/>
              </w:rPr>
              <w:t xml:space="preserve">йт образовательной организации </w:t>
            </w:r>
            <w:r w:rsidR="00DB4737" w:rsidRPr="00CF130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F130E">
              <w:rPr>
                <w:rFonts w:ascii="Times New Roman" w:hAnsi="Times New Roman"/>
                <w:sz w:val="28"/>
                <w:szCs w:val="28"/>
              </w:rPr>
              <w:t>Кадровые: классный  руководитель, учитель информатики, руководитель МО.</w:t>
            </w:r>
          </w:p>
          <w:p w:rsidR="000258F9" w:rsidRPr="00CF130E" w:rsidRDefault="00A438B2" w:rsidP="00A45BF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55A2E" w:rsidRPr="00CF130E">
              <w:rPr>
                <w:rFonts w:ascii="Times New Roman" w:hAnsi="Times New Roman"/>
                <w:sz w:val="28"/>
                <w:szCs w:val="28"/>
              </w:rPr>
              <w:t>Т</w:t>
            </w:r>
            <w:r w:rsidR="00DB4737" w:rsidRPr="00CF130E">
              <w:rPr>
                <w:rFonts w:ascii="Times New Roman" w:hAnsi="Times New Roman"/>
                <w:sz w:val="28"/>
                <w:szCs w:val="28"/>
              </w:rPr>
              <w:t>ехнические</w:t>
            </w:r>
            <w:proofErr w:type="gramEnd"/>
            <w:r w:rsidR="00DB4737" w:rsidRPr="00CF130E">
              <w:rPr>
                <w:rFonts w:ascii="Times New Roman" w:hAnsi="Times New Roman"/>
                <w:sz w:val="28"/>
                <w:szCs w:val="28"/>
              </w:rPr>
              <w:t>: моноблок, экран,</w:t>
            </w:r>
            <w:r w:rsidR="00A45BF3">
              <w:rPr>
                <w:rFonts w:ascii="Times New Roman" w:hAnsi="Times New Roman"/>
                <w:sz w:val="28"/>
                <w:szCs w:val="28"/>
              </w:rPr>
              <w:t xml:space="preserve"> выход в Интернет.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Период реализации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A438B2" w:rsidP="00A438B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4FA7">
              <w:rPr>
                <w:rFonts w:ascii="Times New Roman" w:hAnsi="Times New Roman"/>
                <w:sz w:val="28"/>
                <w:szCs w:val="28"/>
              </w:rPr>
              <w:t>Период: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</w:r>
            <w:r w:rsidR="002A4FA7">
              <w:rPr>
                <w:rFonts w:ascii="Times New Roman" w:hAnsi="Times New Roman"/>
                <w:sz w:val="28"/>
                <w:szCs w:val="28"/>
              </w:rPr>
              <w:t>В приложении №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 xml:space="preserve"> 2 к паспорту воспитательной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практики представлен план-график реализации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воспитательной практики</w:t>
            </w:r>
          </w:p>
        </w:tc>
      </w:tr>
      <w:tr w:rsidR="00EE02F5" w:rsidRPr="00CF130E" w:rsidTr="00BB78A6">
        <w:trPr>
          <w:jc w:val="center"/>
        </w:trPr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Ожидаемые результаты воспитательной практики</w:t>
            </w:r>
          </w:p>
        </w:tc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38B2" w:rsidRPr="002A4FA7" w:rsidRDefault="00A438B2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4FA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</w:t>
            </w:r>
            <w:r w:rsidR="00A45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4FA7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: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• Становление нравственных,</w:t>
            </w:r>
            <w:r w:rsidR="00A45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гражданско-правовых основ, умение их применять</w:t>
            </w:r>
            <w:r w:rsidR="002A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в жизни;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• Становление доброго отношения к</w:t>
            </w:r>
            <w:r w:rsidR="002A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жизни, умения находить в ней радость и желания</w:t>
            </w:r>
            <w:r w:rsidR="002A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творить добро;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• Формирование доброжелательного</w:t>
            </w:r>
            <w:r w:rsidR="002A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отношения друг к другу;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• Активизация учебно-познавательной</w:t>
            </w:r>
            <w:r w:rsidR="002A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• Приятие норм и правил поведения в</w:t>
            </w:r>
            <w:r w:rsidR="002A4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классном коллекти</w:t>
            </w:r>
            <w:r w:rsidR="002A4FA7">
              <w:rPr>
                <w:rFonts w:ascii="Times New Roman" w:hAnsi="Times New Roman"/>
                <w:sz w:val="28"/>
                <w:szCs w:val="28"/>
              </w:rPr>
              <w:t>ве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6BEF" w:rsidRPr="00CF130E" w:rsidRDefault="0060055A" w:rsidP="00F23F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sz w:val="28"/>
                <w:szCs w:val="28"/>
              </w:rPr>
              <w:t>У воспитанника с</w:t>
            </w:r>
            <w:r w:rsidR="00956BEF" w:rsidRPr="00CF130E">
              <w:rPr>
                <w:rFonts w:ascii="Times New Roman" w:hAnsi="Times New Roman"/>
                <w:sz w:val="28"/>
                <w:szCs w:val="28"/>
              </w:rPr>
              <w:t xml:space="preserve">формировано 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</w:t>
            </w:r>
          </w:p>
        </w:tc>
      </w:tr>
    </w:tbl>
    <w:p w:rsidR="00EE02F5" w:rsidRPr="00CF130E" w:rsidRDefault="00EE02F5" w:rsidP="00F23F4C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E02F5" w:rsidRPr="00CF130E" w:rsidRDefault="00EE02F5" w:rsidP="00F23F4C">
      <w:pPr>
        <w:pStyle w:val="a7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E02F5" w:rsidRDefault="00EE02F5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2A4FA7" w:rsidRDefault="002A4FA7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A45BF3" w:rsidRDefault="00A45BF3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A45BF3" w:rsidRDefault="00A45BF3" w:rsidP="00F23F4C">
      <w:pPr>
        <w:pStyle w:val="a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A45BF3" w:rsidRDefault="00A45BF3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F23F4C" w:rsidRDefault="00F23F4C" w:rsidP="00F23F4C">
      <w:pPr>
        <w:pStyle w:val="a7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1</w:t>
      </w:r>
    </w:p>
    <w:p w:rsidR="00EE02F5" w:rsidRPr="00CF130E" w:rsidRDefault="00CF130E" w:rsidP="00CF130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Анализ </w:t>
      </w:r>
      <w:r w:rsidR="00EE02F5" w:rsidRPr="00CF13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воспитательной практики</w:t>
      </w:r>
    </w:p>
    <w:p w:rsidR="00EE02F5" w:rsidRPr="00CF130E" w:rsidRDefault="00EE02F5" w:rsidP="00CF130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>«</w:t>
      </w:r>
      <w:r w:rsidR="002A4FA7">
        <w:rPr>
          <w:rFonts w:ascii="Times New Roman" w:hAnsi="Times New Roman"/>
          <w:b/>
          <w:sz w:val="28"/>
          <w:szCs w:val="28"/>
          <w:shd w:val="clear" w:color="auto" w:fill="FFFFFF"/>
        </w:rPr>
        <w:t>Воспитать Человека посредством внеурочной деятельности</w:t>
      </w:r>
      <w:r w:rsidR="002A4FA7">
        <w:rPr>
          <w:rFonts w:ascii="Times New Roman" w:hAnsi="Times New Roman"/>
          <w:b/>
          <w:sz w:val="28"/>
          <w:szCs w:val="28"/>
          <w:shd w:val="clear" w:color="auto" w:fill="FFF2CC"/>
        </w:rPr>
        <w:t xml:space="preserve"> </w:t>
      </w:r>
      <w:r w:rsidRPr="00CF130E">
        <w:rPr>
          <w:rFonts w:ascii="Times New Roman" w:hAnsi="Times New Roman"/>
          <w:b/>
          <w:sz w:val="28"/>
          <w:szCs w:val="28"/>
          <w:shd w:val="clear" w:color="auto" w:fill="FFF2CC"/>
        </w:rPr>
        <w:t>»</w:t>
      </w: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10532" w:type="dxa"/>
        <w:tblInd w:w="-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5003"/>
      </w:tblGrid>
      <w:tr w:rsidR="00EE02F5" w:rsidRPr="00CF130E" w:rsidTr="002A4FA7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Внутренние факторы</w:t>
            </w:r>
            <w:r w:rsidR="00253348"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Внешние факторы</w:t>
            </w:r>
            <w:r w:rsidR="00253348" w:rsidRPr="00CF130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EE02F5" w:rsidRPr="00CF130E" w:rsidTr="002A4FA7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Возможности</w:t>
            </w:r>
          </w:p>
        </w:tc>
      </w:tr>
      <w:tr w:rsidR="00EE02F5" w:rsidRPr="00CF130E" w:rsidTr="002A4FA7">
        <w:trPr>
          <w:trHeight w:val="175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2A7" w:rsidRPr="00CF130E" w:rsidRDefault="002A4FA7" w:rsidP="002A4FA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4FA7">
              <w:rPr>
                <w:rFonts w:ascii="Times New Roman" w:hAnsi="Times New Roman"/>
                <w:sz w:val="28"/>
                <w:szCs w:val="28"/>
              </w:rPr>
              <w:t>1.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Минимальные ресурсные затраты.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2. Умение эффективно регулировать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поведение учащихся для обеспечения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безопасной образовательной среды.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3. Умение общаться с детьми.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Признавая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их достоинство, понимая и приним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ая 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2A7" w:rsidRPr="00CF130E" w:rsidRDefault="002A4FA7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4FA7">
              <w:rPr>
                <w:rFonts w:ascii="Times New Roman" w:hAnsi="Times New Roman"/>
                <w:sz w:val="28"/>
                <w:szCs w:val="28"/>
              </w:rPr>
              <w:t>1.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 xml:space="preserve"> Привлечение родителей к участию в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общешкольных мероприятиях.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2. Увеличение участия учащихся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различных дистанционных конкурсах,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предметных неделях, олимпиада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E02F5" w:rsidRPr="00CF130E" w:rsidTr="002A4FA7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F130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Слабые стороны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2F5" w:rsidRPr="00CF130E" w:rsidRDefault="00EE02F5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4FA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Угрозы (риски)</w:t>
            </w:r>
          </w:p>
        </w:tc>
      </w:tr>
      <w:tr w:rsidR="00EE02F5" w:rsidRPr="00CF130E" w:rsidTr="002A4FA7">
        <w:trPr>
          <w:trHeight w:val="195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2A7" w:rsidRPr="00CF130E" w:rsidRDefault="002A4FA7" w:rsidP="00CF130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4FA7">
              <w:rPr>
                <w:rFonts w:ascii="Times New Roman" w:hAnsi="Times New Roman"/>
                <w:sz w:val="28"/>
                <w:szCs w:val="28"/>
              </w:rPr>
              <w:t>1. Нехватка времени.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2. Отсутствие поддержки педагогов и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семьи</w:t>
            </w:r>
          </w:p>
        </w:tc>
        <w:tc>
          <w:tcPr>
            <w:tcW w:w="5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48" w:rsidRPr="00CF130E" w:rsidRDefault="002A4FA7" w:rsidP="00A45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4FA7">
              <w:rPr>
                <w:rFonts w:ascii="Times New Roman" w:hAnsi="Times New Roman"/>
                <w:sz w:val="28"/>
                <w:szCs w:val="28"/>
              </w:rPr>
              <w:t>1. Снижение интереса обучающихся к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учебн</w:t>
            </w:r>
            <w:proofErr w:type="gramStart"/>
            <w:r w:rsidRPr="002A4FA7">
              <w:rPr>
                <w:rFonts w:ascii="Times New Roman" w:hAnsi="Times New Roman"/>
                <w:sz w:val="28"/>
                <w:szCs w:val="28"/>
              </w:rPr>
              <w:t>о–</w:t>
            </w:r>
            <w:proofErr w:type="gramEnd"/>
            <w:r w:rsidRPr="002A4FA7">
              <w:rPr>
                <w:rFonts w:ascii="Times New Roman" w:hAnsi="Times New Roman"/>
                <w:sz w:val="28"/>
                <w:szCs w:val="28"/>
              </w:rPr>
              <w:t xml:space="preserve"> познавательной деятельности.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2. Большой документооборот.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к Паспорту воспитательной практики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 xml:space="preserve">План-график реализации </w:t>
            </w:r>
            <w:r w:rsidR="00A45BF3">
              <w:rPr>
                <w:rFonts w:ascii="Times New Roman" w:hAnsi="Times New Roman"/>
                <w:sz w:val="28"/>
                <w:szCs w:val="28"/>
              </w:rPr>
              <w:t>в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оспитательной практики</w:t>
            </w:r>
            <w:r w:rsidRPr="002A4FA7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="00A45BF3" w:rsidRPr="00A45BF3">
              <w:rPr>
                <w:rFonts w:ascii="Times New Roman" w:hAnsi="Times New Roman"/>
                <w:sz w:val="28"/>
                <w:szCs w:val="28"/>
              </w:rPr>
              <w:t>Воспитать Человека посредством внеурочной деятельности</w:t>
            </w:r>
            <w:r w:rsidRPr="002A4F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p w:rsidR="00EE02F5" w:rsidRPr="00CF130E" w:rsidRDefault="00EE02F5" w:rsidP="00CF130E">
      <w:pPr>
        <w:pStyle w:val="a7"/>
        <w:rPr>
          <w:rFonts w:ascii="Times New Roman" w:hAnsi="Times New Roman"/>
          <w:sz w:val="28"/>
          <w:szCs w:val="28"/>
        </w:rPr>
      </w:pPr>
    </w:p>
    <w:sectPr w:rsidR="00EE02F5" w:rsidRPr="00CF130E" w:rsidSect="00C214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7EC"/>
    <w:multiLevelType w:val="hybridMultilevel"/>
    <w:tmpl w:val="765E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C3BA4"/>
    <w:multiLevelType w:val="hybridMultilevel"/>
    <w:tmpl w:val="1144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3C36"/>
    <w:multiLevelType w:val="hybridMultilevel"/>
    <w:tmpl w:val="BDD4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B1104"/>
    <w:multiLevelType w:val="hybridMultilevel"/>
    <w:tmpl w:val="F76E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5493"/>
    <w:multiLevelType w:val="hybridMultilevel"/>
    <w:tmpl w:val="C5CA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976DA"/>
    <w:multiLevelType w:val="hybridMultilevel"/>
    <w:tmpl w:val="89E4753E"/>
    <w:lvl w:ilvl="0" w:tplc="86D6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2B5118"/>
    <w:multiLevelType w:val="hybridMultilevel"/>
    <w:tmpl w:val="7EB0C77C"/>
    <w:lvl w:ilvl="0" w:tplc="358EF4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AA2608"/>
    <w:multiLevelType w:val="hybridMultilevel"/>
    <w:tmpl w:val="2DD0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8227F"/>
    <w:multiLevelType w:val="hybridMultilevel"/>
    <w:tmpl w:val="95F8EE84"/>
    <w:lvl w:ilvl="0" w:tplc="FCE6945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84AB3"/>
    <w:multiLevelType w:val="hybridMultilevel"/>
    <w:tmpl w:val="B710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67E37"/>
    <w:multiLevelType w:val="hybridMultilevel"/>
    <w:tmpl w:val="FA18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6A"/>
    <w:rsid w:val="000258F9"/>
    <w:rsid w:val="0004626B"/>
    <w:rsid w:val="000C469B"/>
    <w:rsid w:val="000C5E95"/>
    <w:rsid w:val="001239D1"/>
    <w:rsid w:val="00253348"/>
    <w:rsid w:val="002A4FA7"/>
    <w:rsid w:val="002B3931"/>
    <w:rsid w:val="002C7269"/>
    <w:rsid w:val="002D69FC"/>
    <w:rsid w:val="002F12A7"/>
    <w:rsid w:val="003953C0"/>
    <w:rsid w:val="004200E4"/>
    <w:rsid w:val="004B5440"/>
    <w:rsid w:val="004D630B"/>
    <w:rsid w:val="004E7199"/>
    <w:rsid w:val="0060055A"/>
    <w:rsid w:val="00605A7F"/>
    <w:rsid w:val="00611E0A"/>
    <w:rsid w:val="0071137A"/>
    <w:rsid w:val="007442AD"/>
    <w:rsid w:val="00756FE1"/>
    <w:rsid w:val="008059E6"/>
    <w:rsid w:val="008226EB"/>
    <w:rsid w:val="008B1300"/>
    <w:rsid w:val="008E4B6F"/>
    <w:rsid w:val="00955A2E"/>
    <w:rsid w:val="00956BEF"/>
    <w:rsid w:val="00971159"/>
    <w:rsid w:val="00980892"/>
    <w:rsid w:val="00987C8F"/>
    <w:rsid w:val="009E12FE"/>
    <w:rsid w:val="00A12F56"/>
    <w:rsid w:val="00A438B2"/>
    <w:rsid w:val="00A45BF3"/>
    <w:rsid w:val="00B21A6C"/>
    <w:rsid w:val="00B4047E"/>
    <w:rsid w:val="00B41B91"/>
    <w:rsid w:val="00BB78A6"/>
    <w:rsid w:val="00BE5834"/>
    <w:rsid w:val="00C14CD4"/>
    <w:rsid w:val="00C2146A"/>
    <w:rsid w:val="00C34BF5"/>
    <w:rsid w:val="00C550B3"/>
    <w:rsid w:val="00CA1FA5"/>
    <w:rsid w:val="00CF130E"/>
    <w:rsid w:val="00DB4737"/>
    <w:rsid w:val="00DC1B61"/>
    <w:rsid w:val="00DE3566"/>
    <w:rsid w:val="00E4203C"/>
    <w:rsid w:val="00E64C9A"/>
    <w:rsid w:val="00EE02F5"/>
    <w:rsid w:val="00EE31E5"/>
    <w:rsid w:val="00F23F4C"/>
    <w:rsid w:val="00F47143"/>
    <w:rsid w:val="00FA21CA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047E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892"/>
    <w:pPr>
      <w:ind w:left="720"/>
      <w:contextualSpacing/>
    </w:pPr>
  </w:style>
  <w:style w:type="character" w:styleId="a5">
    <w:name w:val="Hyperlink"/>
    <w:uiPriority w:val="99"/>
    <w:unhideWhenUsed/>
    <w:rsid w:val="00B4047E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B4047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a6">
    <w:name w:val="FollowedHyperlink"/>
    <w:uiPriority w:val="99"/>
    <w:semiHidden/>
    <w:unhideWhenUsed/>
    <w:rsid w:val="00955A2E"/>
    <w:rPr>
      <w:color w:val="954F72"/>
      <w:u w:val="single"/>
    </w:rPr>
  </w:style>
  <w:style w:type="paragraph" w:styleId="a7">
    <w:name w:val="No Spacing"/>
    <w:uiPriority w:val="1"/>
    <w:qFormat/>
    <w:rsid w:val="00CF130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047E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892"/>
    <w:pPr>
      <w:ind w:left="720"/>
      <w:contextualSpacing/>
    </w:pPr>
  </w:style>
  <w:style w:type="character" w:styleId="a5">
    <w:name w:val="Hyperlink"/>
    <w:uiPriority w:val="99"/>
    <w:unhideWhenUsed/>
    <w:rsid w:val="00B4047E"/>
    <w:rPr>
      <w:color w:val="0563C1"/>
      <w:u w:val="single"/>
    </w:rPr>
  </w:style>
  <w:style w:type="character" w:customStyle="1" w:styleId="10">
    <w:name w:val="Заголовок 1 Знак"/>
    <w:link w:val="1"/>
    <w:uiPriority w:val="9"/>
    <w:rsid w:val="00B4047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styleId="a6">
    <w:name w:val="FollowedHyperlink"/>
    <w:uiPriority w:val="99"/>
    <w:semiHidden/>
    <w:unhideWhenUsed/>
    <w:rsid w:val="00955A2E"/>
    <w:rPr>
      <w:color w:val="954F72"/>
      <w:u w:val="single"/>
    </w:rPr>
  </w:style>
  <w:style w:type="paragraph" w:styleId="a7">
    <w:name w:val="No Spacing"/>
    <w:uiPriority w:val="1"/>
    <w:qFormat/>
    <w:rsid w:val="00CF13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2;&#1086;&#1085;&#1082;&#1091;&#1088;&#1089;&#1099;\&#1056;&#1077;&#1075;&#1080;&#1086;&#1085;&#1072;&#1083;&#1100;&#1085;&#1099;&#1081;%20&#1082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AC99-427A-4548-8263-C0CF156C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Региональный конкурс</Template>
  <TotalTime>89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Links>
    <vt:vector size="36" baseType="variant">
      <vt:variant>
        <vt:i4>3735605</vt:i4>
      </vt:variant>
      <vt:variant>
        <vt:i4>15</vt:i4>
      </vt:variant>
      <vt:variant>
        <vt:i4>0</vt:i4>
      </vt:variant>
      <vt:variant>
        <vt:i4>5</vt:i4>
      </vt:variant>
      <vt:variant>
        <vt:lpwstr>https://ok.ru/group/54754451128434</vt:lpwstr>
      </vt:variant>
      <vt:variant>
        <vt:lpwstr/>
      </vt:variant>
      <vt:variant>
        <vt:i4>196677</vt:i4>
      </vt:variant>
      <vt:variant>
        <vt:i4>12</vt:i4>
      </vt:variant>
      <vt:variant>
        <vt:i4>0</vt:i4>
      </vt:variant>
      <vt:variant>
        <vt:i4>5</vt:i4>
      </vt:variant>
      <vt:variant>
        <vt:lpwstr>https://vk.com/liceibest</vt:lpwstr>
      </vt:variant>
      <vt:variant>
        <vt:lpwstr/>
      </vt:variant>
      <vt:variant>
        <vt:i4>852056</vt:i4>
      </vt:variant>
      <vt:variant>
        <vt:i4>9</vt:i4>
      </vt:variant>
      <vt:variant>
        <vt:i4>0</vt:i4>
      </vt:variant>
      <vt:variant>
        <vt:i4>5</vt:i4>
      </vt:variant>
      <vt:variant>
        <vt:lpwstr>http://www.volsklicei.ru/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https://vk.com/ocekit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https://risuem-pobedu.ru/</vt:lpwstr>
      </vt:variant>
      <vt:variant>
        <vt:lpwstr/>
      </vt:variant>
      <vt:variant>
        <vt:i4>5178376</vt:i4>
      </vt:variant>
      <vt:variant>
        <vt:i4>0</vt:i4>
      </vt:variant>
      <vt:variant>
        <vt:i4>0</vt:i4>
      </vt:variant>
      <vt:variant>
        <vt:i4>5</vt:i4>
      </vt:variant>
      <vt:variant>
        <vt:lpwstr>https://рдш.рф/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снежок</dc:creator>
  <cp:lastModifiedBy>11</cp:lastModifiedBy>
  <cp:revision>5</cp:revision>
  <dcterms:created xsi:type="dcterms:W3CDTF">2023-04-25T17:15:00Z</dcterms:created>
  <dcterms:modified xsi:type="dcterms:W3CDTF">2024-03-29T13:10:00Z</dcterms:modified>
</cp:coreProperties>
</file>